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16" w:rsidRDefault="00844116" w:rsidP="00844116">
      <w:pPr>
        <w:rPr>
          <w:b/>
          <w:sz w:val="24"/>
          <w:szCs w:val="24"/>
        </w:rPr>
      </w:pPr>
    </w:p>
    <w:p w:rsidR="00844116" w:rsidRDefault="00844116" w:rsidP="00844116">
      <w:pPr>
        <w:rPr>
          <w:b/>
          <w:sz w:val="24"/>
          <w:szCs w:val="24"/>
        </w:rPr>
      </w:pPr>
    </w:p>
    <w:p w:rsidR="00844116" w:rsidRDefault="00844116" w:rsidP="00844116">
      <w:pPr>
        <w:rPr>
          <w:b/>
          <w:sz w:val="24"/>
          <w:szCs w:val="24"/>
        </w:rPr>
      </w:pPr>
    </w:p>
    <w:p w:rsidR="00844116" w:rsidRDefault="00844116" w:rsidP="008441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Rāmuļu  pamatskolas direktores </w:t>
      </w:r>
    </w:p>
    <w:p w:rsidR="00844116" w:rsidRDefault="00844116" w:rsidP="008441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pienākumu izpildītājai </w:t>
      </w:r>
    </w:p>
    <w:p w:rsidR="00844116" w:rsidRDefault="00844116" w:rsidP="00844116">
      <w:pPr>
        <w:jc w:val="right"/>
        <w:rPr>
          <w:sz w:val="24"/>
          <w:szCs w:val="24"/>
        </w:rPr>
      </w:pPr>
    </w:p>
    <w:p w:rsidR="00844116" w:rsidRDefault="00844116" w:rsidP="0084411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2D17E0" w:rsidRDefault="002D17E0" w:rsidP="00844116">
      <w:pPr>
        <w:jc w:val="right"/>
        <w:rPr>
          <w:sz w:val="24"/>
          <w:szCs w:val="24"/>
        </w:rPr>
      </w:pPr>
    </w:p>
    <w:p w:rsidR="00844116" w:rsidRDefault="00844116" w:rsidP="00844116">
      <w:pPr>
        <w:jc w:val="right"/>
        <w:rPr>
          <w:sz w:val="24"/>
          <w:szCs w:val="24"/>
          <w:vertAlign w:val="superscript"/>
        </w:rPr>
      </w:pPr>
      <w:r w:rsidRPr="002D17E0">
        <w:rPr>
          <w:sz w:val="24"/>
          <w:szCs w:val="24"/>
          <w:vertAlign w:val="superscript"/>
        </w:rPr>
        <w:t>( vecāka /aizbildņa vārds, uzvārds)</w:t>
      </w:r>
    </w:p>
    <w:p w:rsidR="002D17E0" w:rsidRPr="002D17E0" w:rsidRDefault="002D17E0" w:rsidP="00844116">
      <w:pPr>
        <w:jc w:val="right"/>
        <w:rPr>
          <w:sz w:val="24"/>
          <w:szCs w:val="24"/>
          <w:vertAlign w:val="superscript"/>
        </w:rPr>
      </w:pPr>
    </w:p>
    <w:p w:rsidR="00844116" w:rsidRDefault="00844116" w:rsidP="0084411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2D17E0" w:rsidRDefault="002D17E0" w:rsidP="002D17E0">
      <w:pPr>
        <w:rPr>
          <w:sz w:val="24"/>
          <w:szCs w:val="24"/>
        </w:rPr>
      </w:pPr>
    </w:p>
    <w:p w:rsidR="00844116" w:rsidRPr="002D17E0" w:rsidRDefault="00DF51F8" w:rsidP="002D17E0">
      <w:pPr>
        <w:jc w:val="righ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</w:t>
      </w:r>
      <w:r w:rsidR="002D17E0" w:rsidRPr="002D17E0">
        <w:rPr>
          <w:sz w:val="24"/>
          <w:szCs w:val="24"/>
          <w:vertAlign w:val="superscript"/>
        </w:rPr>
        <w:t>personas kods</w:t>
      </w:r>
      <w:r>
        <w:rPr>
          <w:sz w:val="24"/>
          <w:szCs w:val="24"/>
          <w:vertAlign w:val="superscript"/>
        </w:rPr>
        <w:t>)</w:t>
      </w:r>
    </w:p>
    <w:p w:rsidR="002D17E0" w:rsidRDefault="002D17E0" w:rsidP="0084411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</w:t>
      </w:r>
      <w:r w:rsidR="00844116">
        <w:rPr>
          <w:sz w:val="24"/>
          <w:szCs w:val="24"/>
        </w:rPr>
        <w:t>_______________</w:t>
      </w:r>
    </w:p>
    <w:p w:rsidR="002D17E0" w:rsidRDefault="002D17E0" w:rsidP="002D17E0">
      <w:pPr>
        <w:rPr>
          <w:sz w:val="24"/>
          <w:szCs w:val="24"/>
        </w:rPr>
      </w:pPr>
    </w:p>
    <w:p w:rsidR="00844116" w:rsidRDefault="00844116" w:rsidP="002D17E0">
      <w:pPr>
        <w:jc w:val="right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>(deklarētā dzīves vieta)</w:t>
      </w:r>
    </w:p>
    <w:p w:rsidR="002D17E0" w:rsidRDefault="002D17E0" w:rsidP="002D17E0">
      <w:pPr>
        <w:jc w:val="right"/>
        <w:rPr>
          <w:sz w:val="24"/>
          <w:szCs w:val="24"/>
          <w:vertAlign w:val="subscript"/>
        </w:rPr>
      </w:pPr>
    </w:p>
    <w:p w:rsidR="002D17E0" w:rsidRDefault="00844116" w:rsidP="002D17E0">
      <w:pPr>
        <w:jc w:val="right"/>
        <w:rPr>
          <w:sz w:val="24"/>
          <w:szCs w:val="24"/>
        </w:rPr>
      </w:pPr>
      <w:r>
        <w:rPr>
          <w:sz w:val="24"/>
          <w:szCs w:val="24"/>
          <w:vertAlign w:val="subscript"/>
        </w:rPr>
        <w:t>_____________________</w:t>
      </w:r>
      <w:r w:rsidR="002D17E0">
        <w:rPr>
          <w:sz w:val="24"/>
          <w:szCs w:val="24"/>
          <w:vertAlign w:val="subscript"/>
        </w:rPr>
        <w:t>_____________________________</w:t>
      </w:r>
      <w:r>
        <w:rPr>
          <w:sz w:val="24"/>
          <w:szCs w:val="24"/>
        </w:rPr>
        <w:t>_____________________</w:t>
      </w:r>
      <w:r w:rsidR="002D17E0">
        <w:rPr>
          <w:sz w:val="24"/>
          <w:szCs w:val="24"/>
        </w:rPr>
        <w:t>_______________</w:t>
      </w:r>
    </w:p>
    <w:p w:rsidR="00844116" w:rsidRDefault="00844116" w:rsidP="002D17E0">
      <w:pPr>
        <w:jc w:val="right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>___________________________________________________________________( faktiskā dzīves vieta)</w:t>
      </w:r>
    </w:p>
    <w:p w:rsidR="002D17E0" w:rsidRDefault="00844116" w:rsidP="00844116">
      <w:pPr>
        <w:jc w:val="right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>____________________________________________________________________________________</w:t>
      </w:r>
    </w:p>
    <w:p w:rsidR="002D17E0" w:rsidRDefault="00844116" w:rsidP="00844116">
      <w:pPr>
        <w:jc w:val="right"/>
        <w:rPr>
          <w:sz w:val="24"/>
          <w:szCs w:val="24"/>
        </w:rPr>
      </w:pPr>
      <w:r>
        <w:rPr>
          <w:sz w:val="24"/>
          <w:szCs w:val="24"/>
          <w:vertAlign w:val="subscript"/>
        </w:rPr>
        <w:t>__</w:t>
      </w:r>
      <w:r>
        <w:rPr>
          <w:sz w:val="24"/>
          <w:szCs w:val="24"/>
        </w:rPr>
        <w:t>___________</w:t>
      </w:r>
    </w:p>
    <w:p w:rsidR="00844116" w:rsidRDefault="002D17E0" w:rsidP="00844116">
      <w:pPr>
        <w:jc w:val="right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>( tālrunis)</w:t>
      </w:r>
      <w:r w:rsidR="00844116">
        <w:rPr>
          <w:sz w:val="24"/>
          <w:szCs w:val="24"/>
          <w:vertAlign w:val="subscript"/>
        </w:rPr>
        <w:t>_</w:t>
      </w:r>
    </w:p>
    <w:p w:rsidR="002D17E0" w:rsidRDefault="002D17E0" w:rsidP="00844116">
      <w:pPr>
        <w:jc w:val="right"/>
        <w:rPr>
          <w:sz w:val="24"/>
          <w:szCs w:val="24"/>
          <w:vertAlign w:val="subscript"/>
        </w:rPr>
      </w:pPr>
    </w:p>
    <w:p w:rsidR="00844116" w:rsidRDefault="00844116" w:rsidP="00844116">
      <w:pPr>
        <w:jc w:val="right"/>
        <w:rPr>
          <w:sz w:val="24"/>
          <w:szCs w:val="24"/>
          <w:vertAlign w:val="subscript"/>
        </w:rPr>
      </w:pPr>
    </w:p>
    <w:p w:rsidR="00844116" w:rsidRDefault="00844116" w:rsidP="00844116">
      <w:pPr>
        <w:jc w:val="right"/>
        <w:rPr>
          <w:sz w:val="24"/>
          <w:szCs w:val="24"/>
          <w:vertAlign w:val="subscript"/>
        </w:rPr>
      </w:pPr>
    </w:p>
    <w:p w:rsidR="00844116" w:rsidRDefault="00844116" w:rsidP="008441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 e s n i e g u m s</w:t>
      </w:r>
    </w:p>
    <w:p w:rsidR="00844116" w:rsidRDefault="00844116" w:rsidP="00844116">
      <w:pPr>
        <w:rPr>
          <w:sz w:val="24"/>
          <w:szCs w:val="24"/>
        </w:rPr>
      </w:pPr>
    </w:p>
    <w:p w:rsidR="00844116" w:rsidRDefault="00844116" w:rsidP="00844116">
      <w:pPr>
        <w:rPr>
          <w:sz w:val="24"/>
          <w:szCs w:val="24"/>
        </w:rPr>
      </w:pPr>
      <w:r>
        <w:rPr>
          <w:sz w:val="24"/>
          <w:szCs w:val="24"/>
        </w:rPr>
        <w:tab/>
        <w:t>Lūdzu uzņemt manu dēlu/meitu ____________________________________</w:t>
      </w:r>
    </w:p>
    <w:p w:rsidR="00844116" w:rsidRDefault="00844116" w:rsidP="00844116">
      <w:pPr>
        <w:ind w:left="5040" w:firstLine="720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>( vārds, uzvārds)</w:t>
      </w:r>
    </w:p>
    <w:p w:rsidR="00844116" w:rsidRDefault="00844116" w:rsidP="00844116">
      <w:pPr>
        <w:rPr>
          <w:sz w:val="24"/>
          <w:szCs w:val="24"/>
        </w:rPr>
      </w:pPr>
      <w:r>
        <w:rPr>
          <w:sz w:val="24"/>
          <w:szCs w:val="24"/>
        </w:rPr>
        <w:t xml:space="preserve">personas kods _______________________, </w:t>
      </w:r>
    </w:p>
    <w:p w:rsidR="00844116" w:rsidRDefault="00844116" w:rsidP="00844116">
      <w:pPr>
        <w:rPr>
          <w:sz w:val="24"/>
          <w:szCs w:val="24"/>
        </w:rPr>
      </w:pPr>
    </w:p>
    <w:p w:rsidR="00844116" w:rsidRDefault="00844116" w:rsidP="00844116">
      <w:pPr>
        <w:rPr>
          <w:sz w:val="24"/>
          <w:szCs w:val="24"/>
        </w:rPr>
      </w:pPr>
      <w:r>
        <w:rPr>
          <w:sz w:val="24"/>
          <w:szCs w:val="24"/>
        </w:rPr>
        <w:t>skolēna deklarētā dzīves vieta _____________________________________,</w:t>
      </w:r>
    </w:p>
    <w:p w:rsidR="00844116" w:rsidRDefault="00844116" w:rsidP="00844116">
      <w:pPr>
        <w:rPr>
          <w:sz w:val="24"/>
          <w:szCs w:val="24"/>
        </w:rPr>
      </w:pPr>
    </w:p>
    <w:p w:rsidR="00844116" w:rsidRDefault="00844116" w:rsidP="00844116">
      <w:pPr>
        <w:rPr>
          <w:sz w:val="24"/>
          <w:szCs w:val="24"/>
        </w:rPr>
      </w:pPr>
      <w:r>
        <w:rPr>
          <w:sz w:val="24"/>
          <w:szCs w:val="24"/>
        </w:rPr>
        <w:t xml:space="preserve">skolēna faktiskā dzīves vieta _____________________________________ </w:t>
      </w:r>
    </w:p>
    <w:p w:rsidR="00844116" w:rsidRDefault="00844116" w:rsidP="00844116">
      <w:pPr>
        <w:rPr>
          <w:sz w:val="24"/>
          <w:szCs w:val="24"/>
        </w:rPr>
      </w:pPr>
    </w:p>
    <w:p w:rsidR="00844116" w:rsidRDefault="00844116" w:rsidP="00844116">
      <w:pPr>
        <w:rPr>
          <w:sz w:val="24"/>
          <w:szCs w:val="24"/>
        </w:rPr>
      </w:pPr>
      <w:r>
        <w:rPr>
          <w:sz w:val="24"/>
          <w:szCs w:val="24"/>
        </w:rPr>
        <w:t>Rāmuļu pamatskolas ....... klasē  apgūt vispārizglītojošo  izglītības programmu</w:t>
      </w:r>
    </w:p>
    <w:p w:rsidR="00844116" w:rsidRDefault="00844116" w:rsidP="00844116">
      <w:pPr>
        <w:rPr>
          <w:sz w:val="24"/>
          <w:szCs w:val="24"/>
        </w:rPr>
      </w:pPr>
      <w:r>
        <w:rPr>
          <w:sz w:val="24"/>
          <w:szCs w:val="24"/>
        </w:rPr>
        <w:t xml:space="preserve"> ( kods 2101</w:t>
      </w:r>
      <w:r w:rsidR="005E4350">
        <w:rPr>
          <w:sz w:val="24"/>
          <w:szCs w:val="24"/>
        </w:rPr>
        <w:t>58</w:t>
      </w:r>
      <w:bookmarkStart w:id="0" w:name="_GoBack"/>
      <w:bookmarkEnd w:id="0"/>
      <w:r>
        <w:rPr>
          <w:sz w:val="24"/>
          <w:szCs w:val="24"/>
        </w:rPr>
        <w:t>11)  _______________________________________________</w:t>
      </w:r>
    </w:p>
    <w:p w:rsidR="00844116" w:rsidRDefault="00844116" w:rsidP="00844116">
      <w:pPr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                                                     (ar kuru datumu uzņemt)</w:t>
      </w:r>
    </w:p>
    <w:p w:rsidR="00844116" w:rsidRDefault="00844116" w:rsidP="00844116">
      <w:pPr>
        <w:rPr>
          <w:sz w:val="24"/>
          <w:szCs w:val="24"/>
        </w:rPr>
      </w:pPr>
    </w:p>
    <w:p w:rsidR="00844116" w:rsidRDefault="00844116" w:rsidP="00844116">
      <w:pPr>
        <w:rPr>
          <w:sz w:val="24"/>
          <w:szCs w:val="24"/>
        </w:rPr>
      </w:pPr>
    </w:p>
    <w:p w:rsidR="00844116" w:rsidRDefault="00844116" w:rsidP="00844116">
      <w:pPr>
        <w:rPr>
          <w:sz w:val="24"/>
          <w:szCs w:val="24"/>
        </w:rPr>
      </w:pPr>
      <w:r>
        <w:rPr>
          <w:sz w:val="24"/>
          <w:szCs w:val="24"/>
        </w:rPr>
        <w:t>Vecāku e pasts __________________________________________________</w:t>
      </w:r>
    </w:p>
    <w:p w:rsidR="00844116" w:rsidRDefault="00844116" w:rsidP="00844116">
      <w:pPr>
        <w:rPr>
          <w:sz w:val="24"/>
          <w:szCs w:val="24"/>
        </w:rPr>
      </w:pPr>
    </w:p>
    <w:p w:rsidR="00844116" w:rsidRDefault="00844116" w:rsidP="00844116">
      <w:pPr>
        <w:rPr>
          <w:sz w:val="24"/>
          <w:szCs w:val="24"/>
        </w:rPr>
      </w:pPr>
      <w:r>
        <w:rPr>
          <w:sz w:val="24"/>
          <w:szCs w:val="24"/>
        </w:rPr>
        <w:t>Iepriekš mācījies _________________________________________________</w:t>
      </w:r>
    </w:p>
    <w:p w:rsidR="00844116" w:rsidRDefault="00844116" w:rsidP="00844116">
      <w:pPr>
        <w:rPr>
          <w:sz w:val="24"/>
          <w:szCs w:val="24"/>
        </w:rPr>
      </w:pPr>
    </w:p>
    <w:p w:rsidR="00844116" w:rsidRDefault="00844116" w:rsidP="00844116">
      <w:pPr>
        <w:rPr>
          <w:sz w:val="24"/>
          <w:szCs w:val="24"/>
        </w:rPr>
      </w:pPr>
    </w:p>
    <w:p w:rsidR="00844116" w:rsidRDefault="00844116" w:rsidP="00844116">
      <w:pPr>
        <w:rPr>
          <w:sz w:val="24"/>
          <w:szCs w:val="24"/>
        </w:rPr>
      </w:pPr>
      <w:r>
        <w:rPr>
          <w:sz w:val="24"/>
          <w:szCs w:val="24"/>
        </w:rPr>
        <w:t>2024.gada _______________________</w:t>
      </w:r>
    </w:p>
    <w:p w:rsidR="00844116" w:rsidRDefault="00844116" w:rsidP="00844116">
      <w:pPr>
        <w:rPr>
          <w:sz w:val="24"/>
          <w:szCs w:val="24"/>
        </w:rPr>
      </w:pPr>
    </w:p>
    <w:p w:rsidR="00844116" w:rsidRDefault="00844116" w:rsidP="00844116">
      <w:pPr>
        <w:rPr>
          <w:sz w:val="24"/>
          <w:szCs w:val="24"/>
        </w:rPr>
      </w:pPr>
    </w:p>
    <w:p w:rsidR="00844116" w:rsidRDefault="00844116" w:rsidP="0084411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844116" w:rsidRDefault="00844116" w:rsidP="00844116">
      <w:pPr>
        <w:jc w:val="right"/>
        <w:rPr>
          <w:sz w:val="24"/>
          <w:szCs w:val="24"/>
        </w:rPr>
      </w:pPr>
      <w:r>
        <w:rPr>
          <w:sz w:val="24"/>
          <w:szCs w:val="24"/>
        </w:rPr>
        <w:t>( paraksts)</w:t>
      </w:r>
    </w:p>
    <w:p w:rsidR="00ED4F7F" w:rsidRDefault="00ED4F7F" w:rsidP="00ED4F7F">
      <w:pPr>
        <w:jc w:val="center"/>
        <w:rPr>
          <w:rFonts w:asciiTheme="minorHAnsi" w:hAnsiTheme="minorHAnsi" w:cstheme="minorHAnsi"/>
          <w:sz w:val="20"/>
        </w:rPr>
      </w:pPr>
    </w:p>
    <w:p w:rsidR="00ED4F7F" w:rsidRDefault="00ED4F7F" w:rsidP="00844116">
      <w:pPr>
        <w:rPr>
          <w:rFonts w:asciiTheme="minorHAnsi" w:hAnsiTheme="minorHAnsi" w:cstheme="minorHAnsi"/>
          <w:sz w:val="20"/>
        </w:rPr>
      </w:pPr>
    </w:p>
    <w:p w:rsidR="00ED4F7F" w:rsidRDefault="00ED4F7F" w:rsidP="00ED4F7F">
      <w:pPr>
        <w:jc w:val="center"/>
        <w:rPr>
          <w:rFonts w:asciiTheme="minorHAnsi" w:hAnsiTheme="minorHAnsi" w:cstheme="minorHAnsi"/>
          <w:sz w:val="20"/>
        </w:rPr>
      </w:pPr>
    </w:p>
    <w:p w:rsidR="00ED4F7F" w:rsidRDefault="00ED4F7F" w:rsidP="00ED4F7F">
      <w:pPr>
        <w:jc w:val="center"/>
        <w:rPr>
          <w:rFonts w:asciiTheme="minorHAnsi" w:hAnsiTheme="minorHAnsi" w:cstheme="minorHAnsi"/>
          <w:sz w:val="20"/>
        </w:rPr>
      </w:pPr>
    </w:p>
    <w:p w:rsidR="00ED4F7F" w:rsidRDefault="00ED4F7F" w:rsidP="00ED4F7F">
      <w:pPr>
        <w:jc w:val="center"/>
        <w:rPr>
          <w:rFonts w:asciiTheme="minorHAnsi" w:hAnsiTheme="minorHAnsi" w:cstheme="minorHAnsi"/>
          <w:sz w:val="20"/>
        </w:rPr>
      </w:pPr>
    </w:p>
    <w:p w:rsidR="00ED4F7F" w:rsidRDefault="00ED4F7F" w:rsidP="00ED4F7F">
      <w:pPr>
        <w:jc w:val="center"/>
        <w:rPr>
          <w:rFonts w:asciiTheme="minorHAnsi" w:hAnsiTheme="minorHAnsi" w:cstheme="minorHAnsi"/>
          <w:sz w:val="20"/>
        </w:rPr>
      </w:pPr>
    </w:p>
    <w:p w:rsidR="00ED4F7F" w:rsidRDefault="00ED4F7F" w:rsidP="00ED4F7F">
      <w:pPr>
        <w:jc w:val="center"/>
        <w:rPr>
          <w:rFonts w:asciiTheme="minorHAnsi" w:hAnsiTheme="minorHAnsi" w:cstheme="minorHAnsi"/>
          <w:sz w:val="20"/>
        </w:rPr>
      </w:pPr>
    </w:p>
    <w:p w:rsidR="00ED4F7F" w:rsidRDefault="00ED4F7F" w:rsidP="00ED4F7F">
      <w:pPr>
        <w:jc w:val="center"/>
        <w:rPr>
          <w:rFonts w:asciiTheme="minorHAnsi" w:hAnsiTheme="minorHAnsi" w:cstheme="minorHAnsi"/>
          <w:sz w:val="20"/>
        </w:rPr>
      </w:pPr>
    </w:p>
    <w:p w:rsidR="00ED4F7F" w:rsidRDefault="00ED4F7F" w:rsidP="00ED4F7F">
      <w:pPr>
        <w:jc w:val="center"/>
        <w:rPr>
          <w:rFonts w:asciiTheme="minorHAnsi" w:hAnsiTheme="minorHAnsi" w:cstheme="minorHAnsi"/>
          <w:sz w:val="20"/>
        </w:rPr>
      </w:pPr>
    </w:p>
    <w:p w:rsidR="00ED4F7F" w:rsidRDefault="00ED4F7F" w:rsidP="00ED4F7F">
      <w:pPr>
        <w:jc w:val="center"/>
        <w:rPr>
          <w:rFonts w:asciiTheme="minorHAnsi" w:hAnsiTheme="minorHAnsi" w:cstheme="minorHAnsi"/>
          <w:sz w:val="20"/>
        </w:rPr>
      </w:pPr>
    </w:p>
    <w:p w:rsidR="00ED4F7F" w:rsidRDefault="00ED4F7F" w:rsidP="00ED4F7F">
      <w:pPr>
        <w:jc w:val="center"/>
        <w:rPr>
          <w:rFonts w:asciiTheme="minorHAnsi" w:hAnsiTheme="minorHAnsi" w:cstheme="minorHAnsi"/>
          <w:sz w:val="20"/>
        </w:rPr>
      </w:pPr>
    </w:p>
    <w:p w:rsidR="00ED4F7F" w:rsidRDefault="00ED4F7F" w:rsidP="00ED4F7F">
      <w:pPr>
        <w:jc w:val="center"/>
        <w:rPr>
          <w:rFonts w:asciiTheme="minorHAnsi" w:hAnsiTheme="minorHAnsi" w:cstheme="minorHAnsi"/>
          <w:sz w:val="20"/>
        </w:rPr>
      </w:pPr>
    </w:p>
    <w:p w:rsidR="00ED4F7F" w:rsidRDefault="00ED4F7F" w:rsidP="00ED4F7F">
      <w:pPr>
        <w:jc w:val="center"/>
        <w:rPr>
          <w:rFonts w:asciiTheme="minorHAnsi" w:hAnsiTheme="minorHAnsi" w:cstheme="minorHAnsi"/>
          <w:sz w:val="20"/>
        </w:rPr>
      </w:pPr>
    </w:p>
    <w:p w:rsidR="00ED4F7F" w:rsidRDefault="00ED4F7F" w:rsidP="00ED4F7F">
      <w:pPr>
        <w:jc w:val="center"/>
        <w:rPr>
          <w:rFonts w:asciiTheme="minorHAnsi" w:hAnsiTheme="minorHAnsi" w:cstheme="minorHAnsi"/>
          <w:sz w:val="20"/>
        </w:rPr>
      </w:pPr>
    </w:p>
    <w:p w:rsidR="00ED4F7F" w:rsidRDefault="00ED4F7F" w:rsidP="00ED4F7F">
      <w:pPr>
        <w:jc w:val="center"/>
        <w:rPr>
          <w:rFonts w:asciiTheme="minorHAnsi" w:hAnsiTheme="minorHAnsi" w:cstheme="minorHAnsi"/>
          <w:sz w:val="20"/>
        </w:rPr>
      </w:pPr>
    </w:p>
    <w:p w:rsidR="00ED4F7F" w:rsidRDefault="00ED4F7F" w:rsidP="0048478E">
      <w:pPr>
        <w:rPr>
          <w:rFonts w:asciiTheme="minorHAnsi" w:hAnsiTheme="minorHAnsi" w:cstheme="minorHAnsi"/>
          <w:sz w:val="20"/>
        </w:rPr>
      </w:pPr>
    </w:p>
    <w:p w:rsidR="00ED4F7F" w:rsidRDefault="00ED4F7F" w:rsidP="00ED4F7F">
      <w:pPr>
        <w:jc w:val="center"/>
        <w:rPr>
          <w:rFonts w:asciiTheme="minorHAnsi" w:hAnsiTheme="minorHAnsi" w:cstheme="minorHAnsi"/>
          <w:sz w:val="20"/>
        </w:rPr>
      </w:pPr>
    </w:p>
    <w:p w:rsidR="00ED4F7F" w:rsidRDefault="00ED4F7F" w:rsidP="00ED4F7F">
      <w:pPr>
        <w:jc w:val="center"/>
        <w:rPr>
          <w:rFonts w:asciiTheme="minorHAnsi" w:hAnsiTheme="minorHAnsi" w:cstheme="minorHAnsi"/>
          <w:sz w:val="20"/>
        </w:rPr>
      </w:pPr>
    </w:p>
    <w:p w:rsidR="00ED4F7F" w:rsidRDefault="00ED4F7F" w:rsidP="00ED4F7F">
      <w:pPr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DOKUMENTS ELEKTRONISKI PARAKSTĪTS AR DROŠU ELEKTRONISKO PARAKSTU UN SATUR LAIKA ZĪMOGU</w:t>
      </w:r>
    </w:p>
    <w:p w:rsidR="00782477" w:rsidRDefault="00782477" w:rsidP="00CB10A7">
      <w:pPr>
        <w:rPr>
          <w:rFonts w:ascii="Calibri" w:hAnsi="Calibri"/>
          <w:sz w:val="24"/>
        </w:rPr>
      </w:pPr>
    </w:p>
    <w:p w:rsidR="00AB59C7" w:rsidRDefault="00AB59C7" w:rsidP="00CB10A7">
      <w:pPr>
        <w:rPr>
          <w:rFonts w:ascii="Calibri" w:hAnsi="Calibri"/>
          <w:sz w:val="24"/>
        </w:rPr>
      </w:pPr>
    </w:p>
    <w:p w:rsidR="00AB59C7" w:rsidRPr="004E43CF" w:rsidRDefault="00AB59C7" w:rsidP="00CB10A7">
      <w:pPr>
        <w:rPr>
          <w:rFonts w:ascii="Calibri" w:hAnsi="Calibri"/>
          <w:sz w:val="24"/>
        </w:rPr>
      </w:pPr>
    </w:p>
    <w:p w:rsidR="00CB10A7" w:rsidRPr="004E43CF" w:rsidRDefault="00CB10A7" w:rsidP="00CB10A7">
      <w:pPr>
        <w:rPr>
          <w:rFonts w:ascii="Calibri" w:hAnsi="Calibri"/>
          <w:sz w:val="24"/>
        </w:rPr>
      </w:pPr>
    </w:p>
    <w:p w:rsidR="00CB10A7" w:rsidRPr="004E43CF" w:rsidRDefault="00CB10A7" w:rsidP="00CB10A7">
      <w:pPr>
        <w:rPr>
          <w:rFonts w:ascii="Calibri" w:hAnsi="Calibri"/>
          <w:sz w:val="24"/>
        </w:rPr>
      </w:pPr>
    </w:p>
    <w:p w:rsidR="00CB10A7" w:rsidRPr="004E43CF" w:rsidRDefault="00CB10A7" w:rsidP="00CB10A7">
      <w:pPr>
        <w:rPr>
          <w:rFonts w:ascii="Calibri" w:hAnsi="Calibri"/>
          <w:sz w:val="24"/>
        </w:rPr>
      </w:pPr>
    </w:p>
    <w:sectPr w:rsidR="00CB10A7" w:rsidRPr="004E43CF" w:rsidSect="00C32EE8">
      <w:headerReference w:type="first" r:id="rId7"/>
      <w:pgSz w:w="11907" w:h="16840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317" w:rsidRDefault="00256317" w:rsidP="00E104B1">
      <w:r>
        <w:separator/>
      </w:r>
    </w:p>
  </w:endnote>
  <w:endnote w:type="continuationSeparator" w:id="0">
    <w:p w:rsidR="00256317" w:rsidRDefault="00256317" w:rsidP="00E1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317" w:rsidRDefault="00256317" w:rsidP="00E104B1">
      <w:r>
        <w:separator/>
      </w:r>
    </w:p>
  </w:footnote>
  <w:footnote w:type="continuationSeparator" w:id="0">
    <w:p w:rsidR="00256317" w:rsidRDefault="00256317" w:rsidP="00E10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FBD" w:rsidRDefault="00211000" w:rsidP="0043112B">
    <w:pPr>
      <w:pStyle w:val="Header"/>
    </w:pPr>
    <w:r>
      <w:rPr>
        <w:noProof/>
        <w:lang w:eastAsia="lv-LV"/>
      </w:rPr>
      <w:drawing>
        <wp:inline distT="0" distB="0" distL="0" distR="0">
          <wp:extent cx="6028055" cy="1196340"/>
          <wp:effectExtent l="0" t="0" r="0" b="3810"/>
          <wp:docPr id="1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8055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000"/>
    <w:rsid w:val="00001319"/>
    <w:rsid w:val="00001D40"/>
    <w:rsid w:val="00003035"/>
    <w:rsid w:val="000040E7"/>
    <w:rsid w:val="00006E96"/>
    <w:rsid w:val="000077D0"/>
    <w:rsid w:val="000149D4"/>
    <w:rsid w:val="00014F41"/>
    <w:rsid w:val="00015521"/>
    <w:rsid w:val="00024638"/>
    <w:rsid w:val="00024CFB"/>
    <w:rsid w:val="0002690D"/>
    <w:rsid w:val="00036FEB"/>
    <w:rsid w:val="00037BC5"/>
    <w:rsid w:val="00041F28"/>
    <w:rsid w:val="00043F95"/>
    <w:rsid w:val="000452A6"/>
    <w:rsid w:val="00051D69"/>
    <w:rsid w:val="00052D55"/>
    <w:rsid w:val="00055FA0"/>
    <w:rsid w:val="00056567"/>
    <w:rsid w:val="0005746B"/>
    <w:rsid w:val="00060B97"/>
    <w:rsid w:val="000617B1"/>
    <w:rsid w:val="00064EC4"/>
    <w:rsid w:val="000731DE"/>
    <w:rsid w:val="00085B23"/>
    <w:rsid w:val="000863E9"/>
    <w:rsid w:val="00087714"/>
    <w:rsid w:val="00090CB2"/>
    <w:rsid w:val="00091EE4"/>
    <w:rsid w:val="000921CA"/>
    <w:rsid w:val="0009365C"/>
    <w:rsid w:val="00093CC8"/>
    <w:rsid w:val="00096638"/>
    <w:rsid w:val="000A280B"/>
    <w:rsid w:val="000A3516"/>
    <w:rsid w:val="000A4A09"/>
    <w:rsid w:val="000B1319"/>
    <w:rsid w:val="000B2C1A"/>
    <w:rsid w:val="000B4146"/>
    <w:rsid w:val="000B415A"/>
    <w:rsid w:val="000B5602"/>
    <w:rsid w:val="000C3C59"/>
    <w:rsid w:val="000C5E67"/>
    <w:rsid w:val="000E2CDE"/>
    <w:rsid w:val="000E5F9C"/>
    <w:rsid w:val="00105CE1"/>
    <w:rsid w:val="00110867"/>
    <w:rsid w:val="0011315B"/>
    <w:rsid w:val="00113FC1"/>
    <w:rsid w:val="00117C46"/>
    <w:rsid w:val="0012107A"/>
    <w:rsid w:val="0013076B"/>
    <w:rsid w:val="001307F7"/>
    <w:rsid w:val="00131CE8"/>
    <w:rsid w:val="001348B8"/>
    <w:rsid w:val="0013619B"/>
    <w:rsid w:val="0014206B"/>
    <w:rsid w:val="00142BBE"/>
    <w:rsid w:val="00150920"/>
    <w:rsid w:val="00162B5F"/>
    <w:rsid w:val="00163CC2"/>
    <w:rsid w:val="00164182"/>
    <w:rsid w:val="0017349A"/>
    <w:rsid w:val="00176D9A"/>
    <w:rsid w:val="001839BC"/>
    <w:rsid w:val="00183BD7"/>
    <w:rsid w:val="001A0CB7"/>
    <w:rsid w:val="001B0806"/>
    <w:rsid w:val="001B21A8"/>
    <w:rsid w:val="001B2F9A"/>
    <w:rsid w:val="001B68EF"/>
    <w:rsid w:val="001C0476"/>
    <w:rsid w:val="001C1015"/>
    <w:rsid w:val="001C5253"/>
    <w:rsid w:val="001C7451"/>
    <w:rsid w:val="001D105C"/>
    <w:rsid w:val="001E0F1B"/>
    <w:rsid w:val="001E4788"/>
    <w:rsid w:val="001F15BB"/>
    <w:rsid w:val="001F2049"/>
    <w:rsid w:val="001F5E06"/>
    <w:rsid w:val="001F7F41"/>
    <w:rsid w:val="00206DC9"/>
    <w:rsid w:val="0021049A"/>
    <w:rsid w:val="00211000"/>
    <w:rsid w:val="00211BC9"/>
    <w:rsid w:val="002211E2"/>
    <w:rsid w:val="00222055"/>
    <w:rsid w:val="00223035"/>
    <w:rsid w:val="00223CE2"/>
    <w:rsid w:val="00225E9E"/>
    <w:rsid w:val="00230B66"/>
    <w:rsid w:val="00232BF4"/>
    <w:rsid w:val="0023481B"/>
    <w:rsid w:val="002350FE"/>
    <w:rsid w:val="00235FBE"/>
    <w:rsid w:val="00236C92"/>
    <w:rsid w:val="00244ED5"/>
    <w:rsid w:val="002515F7"/>
    <w:rsid w:val="002534A2"/>
    <w:rsid w:val="00256317"/>
    <w:rsid w:val="0027425D"/>
    <w:rsid w:val="00275EDE"/>
    <w:rsid w:val="00277A91"/>
    <w:rsid w:val="00280717"/>
    <w:rsid w:val="00280A9F"/>
    <w:rsid w:val="002865D2"/>
    <w:rsid w:val="00286805"/>
    <w:rsid w:val="00291531"/>
    <w:rsid w:val="002A69DD"/>
    <w:rsid w:val="002B60FA"/>
    <w:rsid w:val="002B6AF4"/>
    <w:rsid w:val="002C31CC"/>
    <w:rsid w:val="002C6F78"/>
    <w:rsid w:val="002C7B1B"/>
    <w:rsid w:val="002D17E0"/>
    <w:rsid w:val="002D616D"/>
    <w:rsid w:val="002D7CA4"/>
    <w:rsid w:val="002E0FDB"/>
    <w:rsid w:val="002E2409"/>
    <w:rsid w:val="002E33B8"/>
    <w:rsid w:val="002F050D"/>
    <w:rsid w:val="002F14AF"/>
    <w:rsid w:val="002F2627"/>
    <w:rsid w:val="002F6DC3"/>
    <w:rsid w:val="00300C82"/>
    <w:rsid w:val="00302A5E"/>
    <w:rsid w:val="00306269"/>
    <w:rsid w:val="00316D54"/>
    <w:rsid w:val="00316FB7"/>
    <w:rsid w:val="0033417A"/>
    <w:rsid w:val="00337C4A"/>
    <w:rsid w:val="003409DA"/>
    <w:rsid w:val="00344159"/>
    <w:rsid w:val="003445DB"/>
    <w:rsid w:val="0034471C"/>
    <w:rsid w:val="00350439"/>
    <w:rsid w:val="00352764"/>
    <w:rsid w:val="00360CA6"/>
    <w:rsid w:val="00362094"/>
    <w:rsid w:val="00362840"/>
    <w:rsid w:val="00362E53"/>
    <w:rsid w:val="00373129"/>
    <w:rsid w:val="003742B4"/>
    <w:rsid w:val="00374946"/>
    <w:rsid w:val="0037595E"/>
    <w:rsid w:val="003803BA"/>
    <w:rsid w:val="00392434"/>
    <w:rsid w:val="003926F0"/>
    <w:rsid w:val="0039754E"/>
    <w:rsid w:val="003A31A4"/>
    <w:rsid w:val="003B3CC0"/>
    <w:rsid w:val="003C4CAC"/>
    <w:rsid w:val="003D0D37"/>
    <w:rsid w:val="003D19B7"/>
    <w:rsid w:val="003E0DC6"/>
    <w:rsid w:val="003E1641"/>
    <w:rsid w:val="003E48C0"/>
    <w:rsid w:val="003F725C"/>
    <w:rsid w:val="00400DB5"/>
    <w:rsid w:val="00400FE2"/>
    <w:rsid w:val="00401685"/>
    <w:rsid w:val="00413660"/>
    <w:rsid w:val="00415754"/>
    <w:rsid w:val="004201DD"/>
    <w:rsid w:val="0042066E"/>
    <w:rsid w:val="00422400"/>
    <w:rsid w:val="00423858"/>
    <w:rsid w:val="00425251"/>
    <w:rsid w:val="0043112B"/>
    <w:rsid w:val="00431A08"/>
    <w:rsid w:val="0043262C"/>
    <w:rsid w:val="00436498"/>
    <w:rsid w:val="004407BD"/>
    <w:rsid w:val="00441027"/>
    <w:rsid w:val="004421E8"/>
    <w:rsid w:val="004506DF"/>
    <w:rsid w:val="004512E7"/>
    <w:rsid w:val="00452330"/>
    <w:rsid w:val="0045557D"/>
    <w:rsid w:val="00455881"/>
    <w:rsid w:val="00461489"/>
    <w:rsid w:val="0046303B"/>
    <w:rsid w:val="00466022"/>
    <w:rsid w:val="00477BFF"/>
    <w:rsid w:val="00480AB9"/>
    <w:rsid w:val="00480E73"/>
    <w:rsid w:val="00482D47"/>
    <w:rsid w:val="00482ECF"/>
    <w:rsid w:val="0048478E"/>
    <w:rsid w:val="004956CC"/>
    <w:rsid w:val="00496805"/>
    <w:rsid w:val="004977E6"/>
    <w:rsid w:val="004A5EBF"/>
    <w:rsid w:val="004B4F25"/>
    <w:rsid w:val="004B6B57"/>
    <w:rsid w:val="004C1A55"/>
    <w:rsid w:val="004C69EF"/>
    <w:rsid w:val="004C732F"/>
    <w:rsid w:val="004E43CF"/>
    <w:rsid w:val="004F1308"/>
    <w:rsid w:val="004F461F"/>
    <w:rsid w:val="004F4D16"/>
    <w:rsid w:val="00500199"/>
    <w:rsid w:val="00502389"/>
    <w:rsid w:val="00502B6F"/>
    <w:rsid w:val="00502EE8"/>
    <w:rsid w:val="005127B8"/>
    <w:rsid w:val="005149FB"/>
    <w:rsid w:val="00515CFA"/>
    <w:rsid w:val="0051634D"/>
    <w:rsid w:val="00521B0B"/>
    <w:rsid w:val="00524278"/>
    <w:rsid w:val="00524A8A"/>
    <w:rsid w:val="00526510"/>
    <w:rsid w:val="00526520"/>
    <w:rsid w:val="005336B9"/>
    <w:rsid w:val="005349CF"/>
    <w:rsid w:val="0053565B"/>
    <w:rsid w:val="00541B02"/>
    <w:rsid w:val="00545AE0"/>
    <w:rsid w:val="005548A3"/>
    <w:rsid w:val="005550F5"/>
    <w:rsid w:val="00561DD4"/>
    <w:rsid w:val="00563A1C"/>
    <w:rsid w:val="00564A61"/>
    <w:rsid w:val="0057491C"/>
    <w:rsid w:val="0057537A"/>
    <w:rsid w:val="00580593"/>
    <w:rsid w:val="00583544"/>
    <w:rsid w:val="005856FC"/>
    <w:rsid w:val="00586692"/>
    <w:rsid w:val="00591513"/>
    <w:rsid w:val="00594F06"/>
    <w:rsid w:val="00597B58"/>
    <w:rsid w:val="005A11C5"/>
    <w:rsid w:val="005A1B7D"/>
    <w:rsid w:val="005A4A48"/>
    <w:rsid w:val="005B5C59"/>
    <w:rsid w:val="005B6E2E"/>
    <w:rsid w:val="005C0048"/>
    <w:rsid w:val="005D3BDC"/>
    <w:rsid w:val="005D5000"/>
    <w:rsid w:val="005D76C2"/>
    <w:rsid w:val="005E26D0"/>
    <w:rsid w:val="005E4350"/>
    <w:rsid w:val="005E4BD6"/>
    <w:rsid w:val="005E58CA"/>
    <w:rsid w:val="005E6010"/>
    <w:rsid w:val="005F003C"/>
    <w:rsid w:val="005F5EBE"/>
    <w:rsid w:val="005F7573"/>
    <w:rsid w:val="0060006D"/>
    <w:rsid w:val="0060126D"/>
    <w:rsid w:val="00607CF9"/>
    <w:rsid w:val="00612DDC"/>
    <w:rsid w:val="00613E8E"/>
    <w:rsid w:val="006147CC"/>
    <w:rsid w:val="00622B86"/>
    <w:rsid w:val="006254F2"/>
    <w:rsid w:val="006305A2"/>
    <w:rsid w:val="006314E6"/>
    <w:rsid w:val="00632E4D"/>
    <w:rsid w:val="00641731"/>
    <w:rsid w:val="00656D7D"/>
    <w:rsid w:val="00664FEE"/>
    <w:rsid w:val="00667974"/>
    <w:rsid w:val="006717AD"/>
    <w:rsid w:val="006819BC"/>
    <w:rsid w:val="00681FDA"/>
    <w:rsid w:val="00686798"/>
    <w:rsid w:val="00687B14"/>
    <w:rsid w:val="006960B9"/>
    <w:rsid w:val="006979F0"/>
    <w:rsid w:val="006A049C"/>
    <w:rsid w:val="006A2E76"/>
    <w:rsid w:val="006A663F"/>
    <w:rsid w:val="006A6DB4"/>
    <w:rsid w:val="006B1B31"/>
    <w:rsid w:val="006B223F"/>
    <w:rsid w:val="006B5048"/>
    <w:rsid w:val="006B54FD"/>
    <w:rsid w:val="006C0972"/>
    <w:rsid w:val="006C1DD8"/>
    <w:rsid w:val="006C5A41"/>
    <w:rsid w:val="006C6743"/>
    <w:rsid w:val="006C6B68"/>
    <w:rsid w:val="006D7230"/>
    <w:rsid w:val="006E01A2"/>
    <w:rsid w:val="006E1A2F"/>
    <w:rsid w:val="006E57E4"/>
    <w:rsid w:val="006E6565"/>
    <w:rsid w:val="006E7411"/>
    <w:rsid w:val="006E7825"/>
    <w:rsid w:val="00705FC2"/>
    <w:rsid w:val="00707801"/>
    <w:rsid w:val="007139A9"/>
    <w:rsid w:val="00714A47"/>
    <w:rsid w:val="00722211"/>
    <w:rsid w:val="00726CF1"/>
    <w:rsid w:val="00747E74"/>
    <w:rsid w:val="00752D1D"/>
    <w:rsid w:val="00756C7E"/>
    <w:rsid w:val="00761918"/>
    <w:rsid w:val="00762EF6"/>
    <w:rsid w:val="007634F9"/>
    <w:rsid w:val="0076392B"/>
    <w:rsid w:val="007642DF"/>
    <w:rsid w:val="007652EB"/>
    <w:rsid w:val="00770CE3"/>
    <w:rsid w:val="00772BBD"/>
    <w:rsid w:val="00772DD5"/>
    <w:rsid w:val="007737C5"/>
    <w:rsid w:val="00773C8F"/>
    <w:rsid w:val="007777F1"/>
    <w:rsid w:val="00780A72"/>
    <w:rsid w:val="00781ACA"/>
    <w:rsid w:val="00782477"/>
    <w:rsid w:val="00790EAD"/>
    <w:rsid w:val="0079583F"/>
    <w:rsid w:val="00796CF6"/>
    <w:rsid w:val="007A21CD"/>
    <w:rsid w:val="007A786D"/>
    <w:rsid w:val="007A7C0A"/>
    <w:rsid w:val="007B1641"/>
    <w:rsid w:val="007B6080"/>
    <w:rsid w:val="007C593B"/>
    <w:rsid w:val="007D312D"/>
    <w:rsid w:val="007D51B7"/>
    <w:rsid w:val="007D55CE"/>
    <w:rsid w:val="007D5F1F"/>
    <w:rsid w:val="007E44E2"/>
    <w:rsid w:val="007F098D"/>
    <w:rsid w:val="00800A54"/>
    <w:rsid w:val="008039F7"/>
    <w:rsid w:val="008074BF"/>
    <w:rsid w:val="008115DF"/>
    <w:rsid w:val="00815D25"/>
    <w:rsid w:val="00816AF6"/>
    <w:rsid w:val="00816CFA"/>
    <w:rsid w:val="00826895"/>
    <w:rsid w:val="00836131"/>
    <w:rsid w:val="00837349"/>
    <w:rsid w:val="0084181B"/>
    <w:rsid w:val="008438A5"/>
    <w:rsid w:val="00844116"/>
    <w:rsid w:val="00851963"/>
    <w:rsid w:val="00860593"/>
    <w:rsid w:val="00864211"/>
    <w:rsid w:val="0086495F"/>
    <w:rsid w:val="00865E71"/>
    <w:rsid w:val="00881D98"/>
    <w:rsid w:val="00884462"/>
    <w:rsid w:val="00894C58"/>
    <w:rsid w:val="00897D0D"/>
    <w:rsid w:val="008A54B9"/>
    <w:rsid w:val="008A6609"/>
    <w:rsid w:val="008B340A"/>
    <w:rsid w:val="008C5209"/>
    <w:rsid w:val="008D0AC9"/>
    <w:rsid w:val="008D3784"/>
    <w:rsid w:val="008D4839"/>
    <w:rsid w:val="008D4C8A"/>
    <w:rsid w:val="008D66BC"/>
    <w:rsid w:val="008D6EA4"/>
    <w:rsid w:val="008D7FD7"/>
    <w:rsid w:val="008E0E98"/>
    <w:rsid w:val="008E1B31"/>
    <w:rsid w:val="008E3CED"/>
    <w:rsid w:val="008E43ED"/>
    <w:rsid w:val="008E51C2"/>
    <w:rsid w:val="008F3E97"/>
    <w:rsid w:val="0092084C"/>
    <w:rsid w:val="009214DE"/>
    <w:rsid w:val="0092283E"/>
    <w:rsid w:val="00922CD6"/>
    <w:rsid w:val="00922DEB"/>
    <w:rsid w:val="009233FF"/>
    <w:rsid w:val="00925DF2"/>
    <w:rsid w:val="0093029A"/>
    <w:rsid w:val="009352FD"/>
    <w:rsid w:val="00936A75"/>
    <w:rsid w:val="00936B22"/>
    <w:rsid w:val="00942AB6"/>
    <w:rsid w:val="00953C5B"/>
    <w:rsid w:val="009560C6"/>
    <w:rsid w:val="009564CB"/>
    <w:rsid w:val="00957743"/>
    <w:rsid w:val="0095795A"/>
    <w:rsid w:val="009611AC"/>
    <w:rsid w:val="00967A24"/>
    <w:rsid w:val="00991F63"/>
    <w:rsid w:val="009A014E"/>
    <w:rsid w:val="009B15A5"/>
    <w:rsid w:val="009B351F"/>
    <w:rsid w:val="009C1304"/>
    <w:rsid w:val="009C1872"/>
    <w:rsid w:val="009C1B0C"/>
    <w:rsid w:val="009C7E93"/>
    <w:rsid w:val="009D0753"/>
    <w:rsid w:val="009D4E3F"/>
    <w:rsid w:val="009E4AB9"/>
    <w:rsid w:val="009E4AE4"/>
    <w:rsid w:val="009F3A80"/>
    <w:rsid w:val="009F58A2"/>
    <w:rsid w:val="009F7016"/>
    <w:rsid w:val="00A03140"/>
    <w:rsid w:val="00A074A7"/>
    <w:rsid w:val="00A07AE4"/>
    <w:rsid w:val="00A13E96"/>
    <w:rsid w:val="00A145ED"/>
    <w:rsid w:val="00A169AE"/>
    <w:rsid w:val="00A17385"/>
    <w:rsid w:val="00A24555"/>
    <w:rsid w:val="00A343AD"/>
    <w:rsid w:val="00A36DAE"/>
    <w:rsid w:val="00A43943"/>
    <w:rsid w:val="00A43DCA"/>
    <w:rsid w:val="00A472E8"/>
    <w:rsid w:val="00A53553"/>
    <w:rsid w:val="00A56410"/>
    <w:rsid w:val="00A63526"/>
    <w:rsid w:val="00A674D9"/>
    <w:rsid w:val="00A80218"/>
    <w:rsid w:val="00A81FCD"/>
    <w:rsid w:val="00A85BF9"/>
    <w:rsid w:val="00A86090"/>
    <w:rsid w:val="00A864EE"/>
    <w:rsid w:val="00A976F6"/>
    <w:rsid w:val="00AA4E95"/>
    <w:rsid w:val="00AA634C"/>
    <w:rsid w:val="00AA6AE3"/>
    <w:rsid w:val="00AA7A25"/>
    <w:rsid w:val="00AB193A"/>
    <w:rsid w:val="00AB2581"/>
    <w:rsid w:val="00AB59C7"/>
    <w:rsid w:val="00AB7BCB"/>
    <w:rsid w:val="00AC42C2"/>
    <w:rsid w:val="00AD5749"/>
    <w:rsid w:val="00AE1F4B"/>
    <w:rsid w:val="00AE28CC"/>
    <w:rsid w:val="00AE634D"/>
    <w:rsid w:val="00AF3737"/>
    <w:rsid w:val="00AF7882"/>
    <w:rsid w:val="00B06A35"/>
    <w:rsid w:val="00B06C9D"/>
    <w:rsid w:val="00B076DA"/>
    <w:rsid w:val="00B1496E"/>
    <w:rsid w:val="00B202BB"/>
    <w:rsid w:val="00B25EEF"/>
    <w:rsid w:val="00B25FCE"/>
    <w:rsid w:val="00B26F3D"/>
    <w:rsid w:val="00B30CD9"/>
    <w:rsid w:val="00B311A9"/>
    <w:rsid w:val="00B348BA"/>
    <w:rsid w:val="00B37C70"/>
    <w:rsid w:val="00B40C68"/>
    <w:rsid w:val="00B422A1"/>
    <w:rsid w:val="00B4274A"/>
    <w:rsid w:val="00B43DFF"/>
    <w:rsid w:val="00B43F7D"/>
    <w:rsid w:val="00B47D0A"/>
    <w:rsid w:val="00B51A55"/>
    <w:rsid w:val="00B534B4"/>
    <w:rsid w:val="00B560EE"/>
    <w:rsid w:val="00B6318D"/>
    <w:rsid w:val="00B63F15"/>
    <w:rsid w:val="00B67A6B"/>
    <w:rsid w:val="00B74293"/>
    <w:rsid w:val="00B76622"/>
    <w:rsid w:val="00B821B6"/>
    <w:rsid w:val="00B873D9"/>
    <w:rsid w:val="00B9772B"/>
    <w:rsid w:val="00BA3AB3"/>
    <w:rsid w:val="00BA3EF4"/>
    <w:rsid w:val="00BB0469"/>
    <w:rsid w:val="00BB07FB"/>
    <w:rsid w:val="00BB1329"/>
    <w:rsid w:val="00BB2CB3"/>
    <w:rsid w:val="00BC24E4"/>
    <w:rsid w:val="00BC47AF"/>
    <w:rsid w:val="00BD0066"/>
    <w:rsid w:val="00BD1805"/>
    <w:rsid w:val="00BD380E"/>
    <w:rsid w:val="00BE2AE7"/>
    <w:rsid w:val="00BE3F2F"/>
    <w:rsid w:val="00BE675A"/>
    <w:rsid w:val="00BF1B8E"/>
    <w:rsid w:val="00BF318D"/>
    <w:rsid w:val="00C021DC"/>
    <w:rsid w:val="00C02FBE"/>
    <w:rsid w:val="00C0502B"/>
    <w:rsid w:val="00C067B1"/>
    <w:rsid w:val="00C06F13"/>
    <w:rsid w:val="00C10CEA"/>
    <w:rsid w:val="00C12A61"/>
    <w:rsid w:val="00C12DF1"/>
    <w:rsid w:val="00C16C44"/>
    <w:rsid w:val="00C24460"/>
    <w:rsid w:val="00C32EE8"/>
    <w:rsid w:val="00C44E63"/>
    <w:rsid w:val="00C468F5"/>
    <w:rsid w:val="00C50D4B"/>
    <w:rsid w:val="00C54130"/>
    <w:rsid w:val="00C6101B"/>
    <w:rsid w:val="00C635A4"/>
    <w:rsid w:val="00C66955"/>
    <w:rsid w:val="00C74711"/>
    <w:rsid w:val="00C747EA"/>
    <w:rsid w:val="00C81020"/>
    <w:rsid w:val="00C81F63"/>
    <w:rsid w:val="00C830A2"/>
    <w:rsid w:val="00C847F8"/>
    <w:rsid w:val="00C84B04"/>
    <w:rsid w:val="00C85E94"/>
    <w:rsid w:val="00C97BE7"/>
    <w:rsid w:val="00CA02F8"/>
    <w:rsid w:val="00CA14F7"/>
    <w:rsid w:val="00CA3D21"/>
    <w:rsid w:val="00CA5C03"/>
    <w:rsid w:val="00CA7D0B"/>
    <w:rsid w:val="00CB01CA"/>
    <w:rsid w:val="00CB10A7"/>
    <w:rsid w:val="00CB2BC1"/>
    <w:rsid w:val="00CC15DA"/>
    <w:rsid w:val="00CC2439"/>
    <w:rsid w:val="00CC431F"/>
    <w:rsid w:val="00CD0583"/>
    <w:rsid w:val="00CD24F4"/>
    <w:rsid w:val="00CD5C50"/>
    <w:rsid w:val="00CD6A85"/>
    <w:rsid w:val="00CD7F73"/>
    <w:rsid w:val="00CE0BC5"/>
    <w:rsid w:val="00CE735F"/>
    <w:rsid w:val="00CF072C"/>
    <w:rsid w:val="00CF2CE9"/>
    <w:rsid w:val="00CF4FBD"/>
    <w:rsid w:val="00D00CC2"/>
    <w:rsid w:val="00D03D10"/>
    <w:rsid w:val="00D0430C"/>
    <w:rsid w:val="00D04491"/>
    <w:rsid w:val="00D0483D"/>
    <w:rsid w:val="00D0736D"/>
    <w:rsid w:val="00D10C41"/>
    <w:rsid w:val="00D225FB"/>
    <w:rsid w:val="00D25E9D"/>
    <w:rsid w:val="00D34EA2"/>
    <w:rsid w:val="00D356F3"/>
    <w:rsid w:val="00D36CFC"/>
    <w:rsid w:val="00D4153D"/>
    <w:rsid w:val="00D42ABA"/>
    <w:rsid w:val="00D43C81"/>
    <w:rsid w:val="00D5038D"/>
    <w:rsid w:val="00D52CAD"/>
    <w:rsid w:val="00D5787B"/>
    <w:rsid w:val="00D61273"/>
    <w:rsid w:val="00D713CF"/>
    <w:rsid w:val="00D731B1"/>
    <w:rsid w:val="00D7753B"/>
    <w:rsid w:val="00D8141B"/>
    <w:rsid w:val="00D8358A"/>
    <w:rsid w:val="00D83EAA"/>
    <w:rsid w:val="00D8691A"/>
    <w:rsid w:val="00D86E42"/>
    <w:rsid w:val="00D87564"/>
    <w:rsid w:val="00D9374D"/>
    <w:rsid w:val="00D93CC4"/>
    <w:rsid w:val="00D95983"/>
    <w:rsid w:val="00D9798A"/>
    <w:rsid w:val="00DA0066"/>
    <w:rsid w:val="00DA06B4"/>
    <w:rsid w:val="00DB434E"/>
    <w:rsid w:val="00DC2D99"/>
    <w:rsid w:val="00DC6A1C"/>
    <w:rsid w:val="00DE2991"/>
    <w:rsid w:val="00DE40AA"/>
    <w:rsid w:val="00DE5705"/>
    <w:rsid w:val="00DE774A"/>
    <w:rsid w:val="00DE7787"/>
    <w:rsid w:val="00DF300B"/>
    <w:rsid w:val="00DF51F8"/>
    <w:rsid w:val="00E02651"/>
    <w:rsid w:val="00E075B1"/>
    <w:rsid w:val="00E076E5"/>
    <w:rsid w:val="00E104B1"/>
    <w:rsid w:val="00E111A5"/>
    <w:rsid w:val="00E14B40"/>
    <w:rsid w:val="00E208C9"/>
    <w:rsid w:val="00E22361"/>
    <w:rsid w:val="00E26C6C"/>
    <w:rsid w:val="00E33043"/>
    <w:rsid w:val="00E33A3A"/>
    <w:rsid w:val="00E34547"/>
    <w:rsid w:val="00E3558E"/>
    <w:rsid w:val="00E464E5"/>
    <w:rsid w:val="00E50A37"/>
    <w:rsid w:val="00E540E0"/>
    <w:rsid w:val="00E55FFF"/>
    <w:rsid w:val="00E561F3"/>
    <w:rsid w:val="00E57E09"/>
    <w:rsid w:val="00E7511F"/>
    <w:rsid w:val="00E82ACA"/>
    <w:rsid w:val="00E8605C"/>
    <w:rsid w:val="00E87678"/>
    <w:rsid w:val="00E90507"/>
    <w:rsid w:val="00E9782F"/>
    <w:rsid w:val="00EA001B"/>
    <w:rsid w:val="00EA0297"/>
    <w:rsid w:val="00EB4EAE"/>
    <w:rsid w:val="00EB5161"/>
    <w:rsid w:val="00EB5EB3"/>
    <w:rsid w:val="00EC10C6"/>
    <w:rsid w:val="00EC73DC"/>
    <w:rsid w:val="00ED0CAF"/>
    <w:rsid w:val="00ED2ACD"/>
    <w:rsid w:val="00ED2E1E"/>
    <w:rsid w:val="00ED4F7F"/>
    <w:rsid w:val="00EE61F4"/>
    <w:rsid w:val="00EE7443"/>
    <w:rsid w:val="00EF402F"/>
    <w:rsid w:val="00F013FD"/>
    <w:rsid w:val="00F02B71"/>
    <w:rsid w:val="00F02E8D"/>
    <w:rsid w:val="00F042B3"/>
    <w:rsid w:val="00F141BB"/>
    <w:rsid w:val="00F2645F"/>
    <w:rsid w:val="00F4214B"/>
    <w:rsid w:val="00F42AE8"/>
    <w:rsid w:val="00F468A9"/>
    <w:rsid w:val="00F46C8B"/>
    <w:rsid w:val="00F5096D"/>
    <w:rsid w:val="00F5623A"/>
    <w:rsid w:val="00F56FA2"/>
    <w:rsid w:val="00F576E1"/>
    <w:rsid w:val="00F6046E"/>
    <w:rsid w:val="00F60CBE"/>
    <w:rsid w:val="00F613A8"/>
    <w:rsid w:val="00F614ED"/>
    <w:rsid w:val="00F61C02"/>
    <w:rsid w:val="00F62BA3"/>
    <w:rsid w:val="00F64FA4"/>
    <w:rsid w:val="00F66214"/>
    <w:rsid w:val="00F67203"/>
    <w:rsid w:val="00F72573"/>
    <w:rsid w:val="00F744BE"/>
    <w:rsid w:val="00F7504D"/>
    <w:rsid w:val="00F812C6"/>
    <w:rsid w:val="00F83C48"/>
    <w:rsid w:val="00F91B58"/>
    <w:rsid w:val="00F94FC9"/>
    <w:rsid w:val="00FA2DCE"/>
    <w:rsid w:val="00FA36C0"/>
    <w:rsid w:val="00FB1AE3"/>
    <w:rsid w:val="00FB4ED4"/>
    <w:rsid w:val="00FB5E6A"/>
    <w:rsid w:val="00FC0BB0"/>
    <w:rsid w:val="00FC0F2C"/>
    <w:rsid w:val="00FC439D"/>
    <w:rsid w:val="00FC64C6"/>
    <w:rsid w:val="00FD4DD5"/>
    <w:rsid w:val="00FD5F8B"/>
    <w:rsid w:val="00FE6EB2"/>
    <w:rsid w:val="00FF2F52"/>
    <w:rsid w:val="00FF2F87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477"/>
    <w:rPr>
      <w:rFonts w:ascii="Times New Roman" w:eastAsia="Times New Roman" w:hAnsi="Times New Roman"/>
      <w:i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104B1"/>
    <w:rPr>
      <w:color w:val="0000FF"/>
      <w:u w:val="single"/>
    </w:rPr>
  </w:style>
  <w:style w:type="table" w:styleId="TableGrid">
    <w:name w:val="Table Grid"/>
    <w:basedOn w:val="TableNormal"/>
    <w:rsid w:val="00E104B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04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04B1"/>
    <w:rPr>
      <w:rFonts w:ascii="Tahoma" w:eastAsia="Times New Roman" w:hAnsi="Tahoma" w:cs="Tahoma"/>
      <w:iCs/>
      <w:sz w:val="16"/>
      <w:szCs w:val="16"/>
      <w:lang w:val="lv-LV"/>
    </w:rPr>
  </w:style>
  <w:style w:type="paragraph" w:styleId="Header">
    <w:name w:val="header"/>
    <w:basedOn w:val="Normal"/>
    <w:link w:val="HeaderChar"/>
    <w:unhideWhenUsed/>
    <w:rsid w:val="00E104B1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semiHidden/>
    <w:rsid w:val="00E104B1"/>
    <w:rPr>
      <w:rFonts w:ascii="Times New Roman" w:eastAsia="Times New Roman" w:hAnsi="Times New Roman" w:cs="Times New Roman"/>
      <w:iCs/>
      <w:sz w:val="28"/>
      <w:szCs w:val="20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E104B1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rsid w:val="00E104B1"/>
    <w:rPr>
      <w:rFonts w:ascii="Times New Roman" w:eastAsia="Times New Roman" w:hAnsi="Times New Roman" w:cs="Times New Roman"/>
      <w:iCs/>
      <w:sz w:val="28"/>
      <w:szCs w:val="20"/>
      <w:lang w:val="lv-LV"/>
    </w:rPr>
  </w:style>
  <w:style w:type="character" w:styleId="PageNumber">
    <w:name w:val="page number"/>
    <w:basedOn w:val="DefaultParagraphFont"/>
    <w:rsid w:val="00E104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477"/>
    <w:rPr>
      <w:rFonts w:ascii="Times New Roman" w:eastAsia="Times New Roman" w:hAnsi="Times New Roman"/>
      <w:i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104B1"/>
    <w:rPr>
      <w:color w:val="0000FF"/>
      <w:u w:val="single"/>
    </w:rPr>
  </w:style>
  <w:style w:type="table" w:styleId="TableGrid">
    <w:name w:val="Table Grid"/>
    <w:basedOn w:val="TableNormal"/>
    <w:rsid w:val="00E104B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04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04B1"/>
    <w:rPr>
      <w:rFonts w:ascii="Tahoma" w:eastAsia="Times New Roman" w:hAnsi="Tahoma" w:cs="Tahoma"/>
      <w:iCs/>
      <w:sz w:val="16"/>
      <w:szCs w:val="16"/>
      <w:lang w:val="lv-LV"/>
    </w:rPr>
  </w:style>
  <w:style w:type="paragraph" w:styleId="Header">
    <w:name w:val="header"/>
    <w:basedOn w:val="Normal"/>
    <w:link w:val="HeaderChar"/>
    <w:unhideWhenUsed/>
    <w:rsid w:val="00E104B1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semiHidden/>
    <w:rsid w:val="00E104B1"/>
    <w:rPr>
      <w:rFonts w:ascii="Times New Roman" w:eastAsia="Times New Roman" w:hAnsi="Times New Roman" w:cs="Times New Roman"/>
      <w:iCs/>
      <w:sz w:val="28"/>
      <w:szCs w:val="20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E104B1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rsid w:val="00E104B1"/>
    <w:rPr>
      <w:rFonts w:ascii="Times New Roman" w:eastAsia="Times New Roman" w:hAnsi="Times New Roman" w:cs="Times New Roman"/>
      <w:iCs/>
      <w:sz w:val="28"/>
      <w:szCs w:val="20"/>
      <w:lang w:val="lv-LV"/>
    </w:rPr>
  </w:style>
  <w:style w:type="character" w:styleId="PageNumber">
    <w:name w:val="page number"/>
    <w:basedOn w:val="DefaultParagraphFont"/>
    <w:rsid w:val="00E10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ida\Desktop\Downloads\58_Ramulu%20psk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58_Ramulu psk (1)</Template>
  <TotalTime>0</TotalTime>
  <Pages>2</Pages>
  <Words>882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Dome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irida</dc:creator>
  <cp:lastModifiedBy>irida</cp:lastModifiedBy>
  <cp:revision>2</cp:revision>
  <dcterms:created xsi:type="dcterms:W3CDTF">2024-12-17T12:12:00Z</dcterms:created>
  <dcterms:modified xsi:type="dcterms:W3CDTF">2024-12-17T12:12:00Z</dcterms:modified>
</cp:coreProperties>
</file>